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C" w:rsidRPr="00087BE8" w:rsidRDefault="0023041C" w:rsidP="001B1735">
      <w:pPr>
        <w:jc w:val="center"/>
        <w:rPr>
          <w:sz w:val="28"/>
          <w:szCs w:val="28"/>
        </w:rPr>
      </w:pPr>
      <w:r w:rsidRPr="00087BE8">
        <w:rPr>
          <w:b/>
          <w:sz w:val="28"/>
          <w:szCs w:val="28"/>
        </w:rPr>
        <w:t xml:space="preserve">Ханты-Мансийский автономный округ-Югра                                                 Ханты-Мансийский район                                                                                 </w:t>
      </w:r>
      <w:r w:rsidRPr="00087BE8">
        <w:rPr>
          <w:sz w:val="28"/>
          <w:szCs w:val="28"/>
        </w:rPr>
        <w:t>МУНИЦИПАЛЬНОЕ ОБРАЗОВАНИЕ</w:t>
      </w:r>
      <w:r w:rsidRPr="00087BE8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87BE8">
        <w:rPr>
          <w:sz w:val="28"/>
          <w:szCs w:val="28"/>
        </w:rPr>
        <w:t>СЕЛЬСКОЕ ПОСЕЛЕНИЕ КЕДРОВЫЙ</w:t>
      </w:r>
    </w:p>
    <w:p w:rsidR="0023041C" w:rsidRPr="00087BE8" w:rsidRDefault="0023041C" w:rsidP="001B1735">
      <w:pPr>
        <w:jc w:val="center"/>
        <w:rPr>
          <w:b/>
          <w:sz w:val="28"/>
          <w:szCs w:val="28"/>
        </w:rPr>
      </w:pPr>
    </w:p>
    <w:p w:rsidR="0023041C" w:rsidRPr="00087BE8" w:rsidRDefault="0023041C" w:rsidP="001B1735">
      <w:pPr>
        <w:jc w:val="center"/>
        <w:rPr>
          <w:sz w:val="28"/>
          <w:szCs w:val="28"/>
        </w:rPr>
      </w:pPr>
      <w:r w:rsidRPr="00087BE8">
        <w:rPr>
          <w:sz w:val="28"/>
          <w:szCs w:val="28"/>
        </w:rPr>
        <w:t>АДМИНИСТРАЦИЯ СЕЛЬСКОГО   ПОСЕЛЕНИЯ</w:t>
      </w:r>
    </w:p>
    <w:p w:rsidR="0023041C" w:rsidRPr="00087BE8" w:rsidRDefault="0023041C" w:rsidP="001B1735">
      <w:pPr>
        <w:jc w:val="center"/>
        <w:rPr>
          <w:sz w:val="28"/>
          <w:szCs w:val="28"/>
        </w:rPr>
      </w:pPr>
    </w:p>
    <w:p w:rsidR="0023041C" w:rsidRPr="00087BE8" w:rsidRDefault="0023041C" w:rsidP="001B1735">
      <w:pPr>
        <w:jc w:val="center"/>
        <w:rPr>
          <w:spacing w:val="24"/>
          <w:sz w:val="28"/>
          <w:szCs w:val="28"/>
        </w:rPr>
      </w:pPr>
      <w:r w:rsidRPr="00087BE8">
        <w:rPr>
          <w:spacing w:val="24"/>
          <w:sz w:val="28"/>
          <w:szCs w:val="28"/>
        </w:rPr>
        <w:t>ПОСТАНОВЛЕНИЕ</w:t>
      </w:r>
    </w:p>
    <w:p w:rsidR="0023041C" w:rsidRPr="00087BE8" w:rsidRDefault="0023041C" w:rsidP="001B1735">
      <w:pPr>
        <w:jc w:val="center"/>
        <w:rPr>
          <w:sz w:val="28"/>
          <w:szCs w:val="28"/>
        </w:rPr>
      </w:pPr>
    </w:p>
    <w:p w:rsidR="0023041C" w:rsidRPr="00087BE8" w:rsidRDefault="0023041C" w:rsidP="001B1735">
      <w:pPr>
        <w:rPr>
          <w:sz w:val="28"/>
          <w:szCs w:val="28"/>
        </w:rPr>
      </w:pPr>
    </w:p>
    <w:p w:rsidR="0023041C" w:rsidRDefault="0023041C" w:rsidP="001B1735">
      <w:pPr>
        <w:rPr>
          <w:sz w:val="28"/>
          <w:szCs w:val="28"/>
        </w:rPr>
      </w:pPr>
      <w:r w:rsidRPr="00087BE8">
        <w:rPr>
          <w:sz w:val="28"/>
          <w:szCs w:val="28"/>
        </w:rPr>
        <w:t xml:space="preserve">от </w:t>
      </w:r>
      <w:r>
        <w:rPr>
          <w:sz w:val="28"/>
          <w:szCs w:val="28"/>
        </w:rPr>
        <w:t>18.12</w:t>
      </w:r>
      <w:r w:rsidRPr="00087BE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87BE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              </w:t>
      </w:r>
      <w:r w:rsidRPr="00087BE8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23041C" w:rsidRDefault="0023041C" w:rsidP="00D302FE">
      <w:pPr>
        <w:autoSpaceDE w:val="0"/>
        <w:autoSpaceDN w:val="0"/>
        <w:adjustRightInd w:val="0"/>
        <w:ind w:right="4393"/>
        <w:contextualSpacing/>
        <w:jc w:val="both"/>
        <w:rPr>
          <w:bCs/>
          <w:sz w:val="28"/>
          <w:szCs w:val="28"/>
        </w:rPr>
      </w:pPr>
    </w:p>
    <w:p w:rsidR="0023041C" w:rsidRPr="00D302FE" w:rsidRDefault="0023041C" w:rsidP="00D302FE">
      <w:pPr>
        <w:autoSpaceDE w:val="0"/>
        <w:autoSpaceDN w:val="0"/>
        <w:adjustRightInd w:val="0"/>
        <w:ind w:right="4393"/>
        <w:contextualSpacing/>
        <w:jc w:val="both"/>
        <w:rPr>
          <w:sz w:val="28"/>
          <w:szCs w:val="28"/>
        </w:rPr>
      </w:pPr>
      <w:r w:rsidRPr="00D302FE"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>
        <w:rPr>
          <w:bCs/>
          <w:sz w:val="28"/>
          <w:szCs w:val="28"/>
        </w:rPr>
        <w:t>Кедровый на 2025</w:t>
      </w:r>
      <w:r w:rsidRPr="00D302FE">
        <w:rPr>
          <w:bCs/>
          <w:sz w:val="28"/>
          <w:szCs w:val="28"/>
        </w:rPr>
        <w:t xml:space="preserve"> год</w:t>
      </w:r>
    </w:p>
    <w:p w:rsidR="0023041C" w:rsidRPr="00D302FE" w:rsidRDefault="0023041C" w:rsidP="00D302FE">
      <w:pPr>
        <w:keepLines/>
        <w:widowControl w:val="0"/>
        <w:ind w:firstLine="720"/>
        <w:contextualSpacing/>
        <w:jc w:val="both"/>
        <w:rPr>
          <w:sz w:val="18"/>
          <w:szCs w:val="28"/>
          <w:lang w:eastAsia="en-US"/>
        </w:rPr>
      </w:pPr>
    </w:p>
    <w:p w:rsidR="0023041C" w:rsidRPr="00D302FE" w:rsidRDefault="0023041C" w:rsidP="00D302FE">
      <w:pPr>
        <w:keepLines/>
        <w:widowControl w:val="0"/>
        <w:ind w:firstLine="567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</w:t>
      </w:r>
      <w:r>
        <w:rPr>
          <w:sz w:val="28"/>
          <w:szCs w:val="28"/>
        </w:rPr>
        <w:t>ельского поселения Кедровый от 30.05</w:t>
      </w:r>
      <w:r w:rsidRPr="00D302F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302FE">
        <w:rPr>
          <w:sz w:val="28"/>
          <w:szCs w:val="28"/>
        </w:rPr>
        <w:t xml:space="preserve">  № 21 «Об утверждении Положения о муниципальном контроле в сфере благоустройства на территории сельского поселения </w:t>
      </w:r>
      <w:r>
        <w:rPr>
          <w:sz w:val="28"/>
          <w:szCs w:val="28"/>
        </w:rPr>
        <w:t>Кедровый</w:t>
      </w:r>
      <w:r w:rsidRPr="00D302FE">
        <w:rPr>
          <w:sz w:val="28"/>
          <w:szCs w:val="28"/>
        </w:rPr>
        <w:t>»:</w:t>
      </w:r>
    </w:p>
    <w:p w:rsidR="0023041C" w:rsidRDefault="0023041C" w:rsidP="00D302FE">
      <w:pPr>
        <w:keepLines/>
        <w:widowControl w:val="0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ab/>
      </w:r>
    </w:p>
    <w:p w:rsidR="0023041C" w:rsidRPr="00D302FE" w:rsidRDefault="0023041C" w:rsidP="00D302FE">
      <w:pPr>
        <w:keepLines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302FE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</w:t>
      </w:r>
      <w:r>
        <w:rPr>
          <w:sz w:val="28"/>
          <w:szCs w:val="28"/>
        </w:rPr>
        <w:t>Кедровый на 2025</w:t>
      </w:r>
      <w:r w:rsidRPr="00D302FE">
        <w:rPr>
          <w:sz w:val="28"/>
          <w:szCs w:val="28"/>
        </w:rPr>
        <w:t xml:space="preserve"> год, согласно приложению к настоящему постановлению.</w:t>
      </w:r>
    </w:p>
    <w:p w:rsidR="0023041C" w:rsidRDefault="0023041C" w:rsidP="00D302FE">
      <w:pPr>
        <w:ind w:firstLine="709"/>
        <w:contextualSpacing/>
        <w:jc w:val="both"/>
        <w:rPr>
          <w:sz w:val="28"/>
          <w:szCs w:val="28"/>
        </w:rPr>
      </w:pPr>
    </w:p>
    <w:p w:rsidR="0023041C" w:rsidRPr="00CF1FAD" w:rsidRDefault="0023041C" w:rsidP="00811F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02FE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(обнародования), </w:t>
      </w:r>
      <w:r w:rsidRPr="00CF1FAD">
        <w:rPr>
          <w:sz w:val="28"/>
          <w:szCs w:val="28"/>
        </w:rPr>
        <w:t>и распространяется на правоотношения, возник</w:t>
      </w:r>
      <w:r>
        <w:rPr>
          <w:sz w:val="28"/>
          <w:szCs w:val="28"/>
        </w:rPr>
        <w:t>шие с 1 января 2025</w:t>
      </w:r>
      <w:r w:rsidRPr="00CF1FAD">
        <w:rPr>
          <w:sz w:val="28"/>
          <w:szCs w:val="28"/>
        </w:rPr>
        <w:t xml:space="preserve"> года.</w:t>
      </w:r>
    </w:p>
    <w:p w:rsidR="0023041C" w:rsidRDefault="0023041C" w:rsidP="00D302FE">
      <w:pPr>
        <w:ind w:firstLine="709"/>
        <w:contextualSpacing/>
        <w:jc w:val="both"/>
        <w:rPr>
          <w:sz w:val="28"/>
          <w:szCs w:val="28"/>
        </w:rPr>
      </w:pPr>
    </w:p>
    <w:p w:rsidR="0023041C" w:rsidRPr="00D302FE" w:rsidRDefault="0023041C" w:rsidP="00D302FE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D302FE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3041C" w:rsidRPr="00D302FE" w:rsidRDefault="0023041C" w:rsidP="00D302FE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23041C" w:rsidRPr="00D302FE" w:rsidRDefault="0023041C" w:rsidP="00D302FE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23041C" w:rsidRPr="00D302FE" w:rsidRDefault="0023041C" w:rsidP="00D302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2FE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Кедровый</w:t>
      </w:r>
      <w:r w:rsidRPr="00D302F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Р.А. Абдурахманов</w:t>
      </w:r>
    </w:p>
    <w:p w:rsidR="0023041C" w:rsidRPr="00D302FE" w:rsidRDefault="0023041C" w:rsidP="00D302FE">
      <w:pPr>
        <w:contextualSpacing/>
        <w:jc w:val="both"/>
        <w:rPr>
          <w:sz w:val="28"/>
          <w:szCs w:val="28"/>
        </w:rPr>
      </w:pPr>
    </w:p>
    <w:p w:rsidR="0023041C" w:rsidRPr="00D302FE" w:rsidRDefault="0023041C" w:rsidP="00D302FE">
      <w:pPr>
        <w:ind w:firstLine="709"/>
        <w:contextualSpacing/>
        <w:jc w:val="both"/>
        <w:rPr>
          <w:sz w:val="28"/>
          <w:szCs w:val="28"/>
        </w:rPr>
        <w:sectPr w:rsidR="0023041C" w:rsidRPr="00D302FE" w:rsidSect="004D114A">
          <w:pgSz w:w="11905" w:h="16838" w:code="9"/>
          <w:pgMar w:top="851" w:right="985" w:bottom="1134" w:left="1701" w:header="720" w:footer="567" w:gutter="0"/>
          <w:cols w:space="720"/>
          <w:docGrid w:linePitch="326"/>
        </w:sectPr>
      </w:pPr>
    </w:p>
    <w:p w:rsidR="0023041C" w:rsidRPr="00D302FE" w:rsidRDefault="0023041C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Приложение </w:t>
      </w:r>
    </w:p>
    <w:p w:rsidR="0023041C" w:rsidRPr="00D302FE" w:rsidRDefault="0023041C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к постановлению администрации </w:t>
      </w:r>
    </w:p>
    <w:p w:rsidR="0023041C" w:rsidRPr="00D302FE" w:rsidRDefault="0023041C" w:rsidP="00D302FE">
      <w:pPr>
        <w:ind w:right="168"/>
        <w:contextualSpacing/>
        <w:jc w:val="right"/>
        <w:rPr>
          <w:sz w:val="28"/>
          <w:szCs w:val="28"/>
        </w:rPr>
      </w:pPr>
      <w:r w:rsidRPr="00D302F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Кедровый</w:t>
      </w:r>
      <w:r w:rsidRPr="00D302FE">
        <w:rPr>
          <w:sz w:val="28"/>
          <w:szCs w:val="28"/>
        </w:rPr>
        <w:t xml:space="preserve"> </w:t>
      </w:r>
    </w:p>
    <w:p w:rsidR="0023041C" w:rsidRPr="00D302FE" w:rsidRDefault="0023041C" w:rsidP="00D302FE">
      <w:pPr>
        <w:ind w:right="16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18.12.2024 № 65</w:t>
      </w:r>
    </w:p>
    <w:p w:rsidR="0023041C" w:rsidRPr="00D302FE" w:rsidRDefault="0023041C" w:rsidP="00D302FE">
      <w:pPr>
        <w:ind w:right="168"/>
        <w:contextualSpacing/>
        <w:jc w:val="right"/>
        <w:rPr>
          <w:sz w:val="28"/>
          <w:szCs w:val="28"/>
        </w:rPr>
      </w:pPr>
    </w:p>
    <w:p w:rsidR="0023041C" w:rsidRPr="00D302FE" w:rsidRDefault="0023041C" w:rsidP="00D302FE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D302FE">
        <w:rPr>
          <w:b/>
          <w:bCs/>
          <w:color w:val="000000"/>
          <w:sz w:val="28"/>
          <w:szCs w:val="28"/>
        </w:rPr>
        <w:t>П</w:t>
      </w:r>
      <w:r w:rsidRPr="00D302FE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302FE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D302FE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302FE">
        <w:rPr>
          <w:b/>
          <w:bCs/>
          <w:color w:val="000000"/>
          <w:sz w:val="28"/>
          <w:szCs w:val="28"/>
        </w:rPr>
        <w:t xml:space="preserve">в сфере благоустройства на территории сельского поселения </w:t>
      </w:r>
      <w:r>
        <w:rPr>
          <w:b/>
          <w:bCs/>
          <w:color w:val="000000"/>
          <w:sz w:val="28"/>
          <w:szCs w:val="28"/>
        </w:rPr>
        <w:t>Кедровый на 2025</w:t>
      </w:r>
      <w:r w:rsidRPr="00D302FE">
        <w:rPr>
          <w:b/>
          <w:bCs/>
          <w:color w:val="000000"/>
          <w:sz w:val="28"/>
          <w:szCs w:val="28"/>
        </w:rPr>
        <w:t xml:space="preserve"> год </w:t>
      </w:r>
    </w:p>
    <w:p w:rsidR="0023041C" w:rsidRPr="00D302FE" w:rsidRDefault="0023041C" w:rsidP="00D302FE">
      <w:pPr>
        <w:contextualSpacing/>
        <w:jc w:val="center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(далее – программа профилактики)</w:t>
      </w:r>
    </w:p>
    <w:p w:rsidR="0023041C" w:rsidRPr="00D302FE" w:rsidRDefault="0023041C" w:rsidP="00D302FE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23041C" w:rsidRPr="00D302FE" w:rsidRDefault="0023041C" w:rsidP="00D302FE">
      <w:pPr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D302FE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 xml:space="preserve">С принятием 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302FE">
        <w:rPr>
          <w:color w:val="000000"/>
          <w:sz w:val="28"/>
          <w:szCs w:val="28"/>
        </w:rPr>
        <w:t>муниципального контроля</w:t>
      </w:r>
      <w:r w:rsidRPr="00D302FE">
        <w:rPr>
          <w:color w:val="000000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D302FE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Кедровый</w:t>
      </w:r>
      <w:r w:rsidRPr="00D302FE">
        <w:rPr>
          <w:i/>
          <w:iCs/>
          <w:color w:val="000000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(далее – Правила благоустройства)</w:t>
      </w:r>
      <w:r w:rsidRPr="00D302FE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D302FE">
        <w:rPr>
          <w:color w:val="000000"/>
          <w:sz w:val="28"/>
          <w:szCs w:val="28"/>
        </w:rPr>
        <w:t>.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D302FE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302FE">
        <w:rPr>
          <w:color w:val="000000"/>
          <w:sz w:val="28"/>
          <w:szCs w:val="28"/>
        </w:rPr>
        <w:t xml:space="preserve">администрацией сельского поселения </w:t>
      </w:r>
      <w:r>
        <w:rPr>
          <w:color w:val="000000"/>
          <w:sz w:val="28"/>
          <w:szCs w:val="28"/>
        </w:rPr>
        <w:t>Кедровый</w:t>
      </w:r>
      <w:r w:rsidRPr="00D302FE">
        <w:rPr>
          <w:color w:val="000000"/>
          <w:sz w:val="28"/>
          <w:szCs w:val="28"/>
        </w:rPr>
        <w:t xml:space="preserve"> (далее – администрация) на системной основе</w:t>
      </w:r>
      <w:r w:rsidRPr="00D302FE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D302FE">
        <w:rPr>
          <w:color w:val="000000"/>
          <w:sz w:val="28"/>
          <w:szCs w:val="28"/>
        </w:rPr>
        <w:t>.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3041C" w:rsidRPr="00D302FE" w:rsidRDefault="0023041C" w:rsidP="00D302FE">
      <w:pPr>
        <w:pStyle w:val="ConsPlusNormal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02FE">
        <w:rPr>
          <w:rFonts w:ascii="Times New Roman" w:hAnsi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23041C" w:rsidRPr="00D302FE" w:rsidRDefault="0023041C" w:rsidP="00D302FE">
      <w:pPr>
        <w:pStyle w:val="ConsPlusNormal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02FE">
        <w:rPr>
          <w:rFonts w:ascii="Times New Roman" w:hAnsi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23041C" w:rsidRPr="00D302FE" w:rsidRDefault="0023041C" w:rsidP="00D302FE">
      <w:pPr>
        <w:pStyle w:val="BodyText2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  <w:t>3) неустранения произрастающих на принадлежащих контролируемым лицам земельных участках и прилегающих территориях</w:t>
      </w:r>
      <w:r w:rsidRPr="00D302FE">
        <w:rPr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D302FE">
        <w:rPr>
          <w:color w:val="000000"/>
          <w:sz w:val="28"/>
          <w:szCs w:val="28"/>
        </w:rPr>
        <w:t>;</w:t>
      </w:r>
    </w:p>
    <w:p w:rsidR="0023041C" w:rsidRPr="00D302FE" w:rsidRDefault="0023041C" w:rsidP="00D302FE">
      <w:pPr>
        <w:pStyle w:val="BodyText2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  <w:t>4) складирования твердых коммунальных отходов вне выделенных для такого складирования мест;</w:t>
      </w:r>
    </w:p>
    <w:p w:rsidR="0023041C" w:rsidRPr="00D302FE" w:rsidRDefault="0023041C" w:rsidP="00D302FE">
      <w:pPr>
        <w:pStyle w:val="BodyText2"/>
        <w:tabs>
          <w:tab w:val="left" w:pos="709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ab/>
        <w:t xml:space="preserve">5) </w:t>
      </w:r>
      <w:r w:rsidRPr="00D302FE">
        <w:rPr>
          <w:bCs/>
          <w:color w:val="000000"/>
          <w:sz w:val="28"/>
          <w:szCs w:val="28"/>
        </w:rPr>
        <w:t>выгула животных</w:t>
      </w:r>
      <w:r w:rsidRPr="00D302FE">
        <w:rPr>
          <w:color w:val="000000"/>
          <w:sz w:val="28"/>
          <w:szCs w:val="28"/>
        </w:rPr>
        <w:t xml:space="preserve"> и </w:t>
      </w:r>
      <w:r w:rsidRPr="00D302FE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23041C" w:rsidRPr="00D302FE" w:rsidRDefault="0023041C" w:rsidP="00D302FE">
      <w:pPr>
        <w:pStyle w:val="ConsPlusNormal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k82436369"/>
      <w:r w:rsidRPr="00D302FE">
        <w:rPr>
          <w:rFonts w:ascii="Times New Roman" w:hAnsi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:rsidR="0023041C" w:rsidRPr="00D302FE" w:rsidRDefault="0023041C" w:rsidP="00D302FE">
      <w:pPr>
        <w:pStyle w:val="ConsPlusNormal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02FE">
        <w:rPr>
          <w:rFonts w:ascii="Times New Roman" w:hAnsi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3041C" w:rsidRPr="00D302FE" w:rsidRDefault="0023041C" w:rsidP="00D302FE">
      <w:pPr>
        <w:pStyle w:val="ConsPlusNormal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302FE">
        <w:rPr>
          <w:rFonts w:ascii="Times New Roman" w:hAnsi="Times New Roman"/>
          <w:bCs/>
          <w:iCs/>
          <w:sz w:val="28"/>
          <w:szCs w:val="28"/>
        </w:rPr>
        <w:t>Мероприятия программы профилактики</w:t>
      </w:r>
      <w:r w:rsidRPr="00D302FE">
        <w:rPr>
          <w:rFonts w:ascii="Times New Roman" w:hAnsi="Times New Roman"/>
          <w:iCs/>
          <w:color w:val="000000"/>
          <w:sz w:val="28"/>
          <w:szCs w:val="28"/>
        </w:rPr>
        <w:t xml:space="preserve"> будут способствовать </w:t>
      </w:r>
      <w:r w:rsidRPr="00D302FE">
        <w:rPr>
          <w:rFonts w:ascii="Times New Roman" w:hAnsi="Times New Roman"/>
          <w:bCs/>
          <w:iCs/>
          <w:sz w:val="28"/>
          <w:szCs w:val="28"/>
        </w:rPr>
        <w:t>частичному решению обозначенных проблем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/>
          <w:bCs/>
          <w:iCs/>
          <w:sz w:val="28"/>
          <w:szCs w:val="28"/>
        </w:rPr>
        <w:t xml:space="preserve"> в связи с повышением информированности контролируемых лиц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D302FE">
        <w:rPr>
          <w:rFonts w:ascii="Times New Roman" w:hAnsi="Times New Roman"/>
          <w:bCs/>
          <w:iCs/>
          <w:sz w:val="28"/>
          <w:szCs w:val="28"/>
        </w:rPr>
        <w:t xml:space="preserve"> предусмотренны</w:t>
      </w:r>
      <w:r>
        <w:rPr>
          <w:rFonts w:ascii="Times New Roman" w:hAnsi="Times New Roman"/>
          <w:bCs/>
          <w:iCs/>
          <w:sz w:val="28"/>
          <w:szCs w:val="28"/>
        </w:rPr>
        <w:t>х</w:t>
      </w:r>
      <w:r w:rsidRPr="00D302FE">
        <w:rPr>
          <w:rFonts w:ascii="Times New Roman" w:hAnsi="Times New Roman"/>
          <w:bCs/>
          <w:iCs/>
          <w:sz w:val="28"/>
          <w:szCs w:val="28"/>
        </w:rPr>
        <w:t xml:space="preserve"> законодательством и муниципальными правовыми актами. </w:t>
      </w:r>
    </w:p>
    <w:p w:rsidR="0023041C" w:rsidRDefault="0023041C" w:rsidP="00D302FE">
      <w:pPr>
        <w:pStyle w:val="ConsPlusNormal0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302FE">
        <w:rPr>
          <w:rFonts w:ascii="Times New Roman" w:hAnsi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23041C" w:rsidRPr="00D302FE" w:rsidRDefault="0023041C" w:rsidP="00D302FE">
      <w:pPr>
        <w:pStyle w:val="ConsPlusNormal0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D302FE">
        <w:rPr>
          <w:b/>
          <w:color w:val="000000"/>
          <w:sz w:val="28"/>
          <w:szCs w:val="28"/>
        </w:rPr>
        <w:t>2. Цели и задачи реализации программы профилактики</w:t>
      </w: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D302FE">
        <w:rPr>
          <w:color w:val="000000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D302FE">
        <w:rPr>
          <w:sz w:val="28"/>
          <w:szCs w:val="28"/>
        </w:rPr>
        <w:t>;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302FE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D302FE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D302FE">
        <w:rPr>
          <w:color w:val="000000"/>
          <w:spacing w:val="-6"/>
          <w:sz w:val="28"/>
          <w:szCs w:val="28"/>
        </w:rPr>
        <w:t xml:space="preserve"> </w:t>
      </w:r>
      <w:r w:rsidRPr="00D302FE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D302FE">
        <w:rPr>
          <w:sz w:val="28"/>
          <w:szCs w:val="28"/>
        </w:rPr>
        <w:t>.</w:t>
      </w:r>
    </w:p>
    <w:p w:rsidR="0023041C" w:rsidRPr="00D302FE" w:rsidRDefault="0023041C" w:rsidP="00D302F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2272F"/>
          <w:sz w:val="28"/>
          <w:szCs w:val="28"/>
        </w:rPr>
      </w:pPr>
      <w:r w:rsidRPr="00D302FE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2272F"/>
          <w:sz w:val="28"/>
          <w:szCs w:val="28"/>
        </w:rPr>
      </w:pPr>
      <w:r w:rsidRPr="00D302FE">
        <w:rPr>
          <w:b/>
          <w:color w:val="22272F"/>
          <w:sz w:val="28"/>
          <w:szCs w:val="28"/>
        </w:rPr>
        <w:t>сроки (периодичность) их проведения</w:t>
      </w: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contextualSpacing/>
        <w:rPr>
          <w:color w:val="22272F"/>
          <w:sz w:val="28"/>
          <w:szCs w:val="28"/>
        </w:rPr>
      </w:pPr>
    </w:p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D302FE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9"/>
        <w:gridCol w:w="2646"/>
        <w:gridCol w:w="3122"/>
        <w:gridCol w:w="1990"/>
        <w:gridCol w:w="1938"/>
      </w:tblGrid>
      <w:tr w:rsidR="0023041C" w:rsidRPr="00D302FE" w:rsidTr="00243726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Срок реализации мероприятия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tr w:rsidR="0023041C" w:rsidRPr="00D302FE" w:rsidTr="00D302FE">
        <w:trPr>
          <w:trHeight w:val="191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Размещение сведений по вопросам соблюдения обязательных требований на официальном сайте администрации в сети Интернет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1-4 квартал, по мере актуализации информации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i/>
                <w:iCs/>
                <w:color w:val="000000"/>
              </w:rPr>
            </w:pPr>
            <w:r w:rsidRPr="00D302FE">
              <w:rPr>
                <w:color w:val="000000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/>
              </w:rPr>
              <w:t>Кедровый</w:t>
            </w:r>
          </w:p>
        </w:tc>
      </w:tr>
      <w:tr w:rsidR="0023041C" w:rsidRPr="00D302FE" w:rsidTr="00243726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  <w:lang w:val="en-US"/>
              </w:rPr>
            </w:pPr>
            <w:r w:rsidRPr="00D302FE">
              <w:rPr>
                <w:color w:val="000000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F01FCB" w:rsidRDefault="0023041C" w:rsidP="00C155DD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02FE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D302F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302FE">
              <w:rPr>
                <w:rFonts w:ascii="Times New Roman" w:hAnsi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3041C" w:rsidRPr="00D302FE" w:rsidRDefault="0023041C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  <w:p w:rsidR="0023041C" w:rsidRPr="00D302FE" w:rsidRDefault="0023041C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D302FE">
              <w:rPr>
                <w:color w:val="000000"/>
              </w:rPr>
              <w:t>При обращении лица, нуждающегося в консультировании</w:t>
            </w:r>
          </w:p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/>
              </w:rPr>
              <w:t>Кедровый</w:t>
            </w:r>
          </w:p>
        </w:tc>
      </w:tr>
      <w:tr w:rsidR="0023041C" w:rsidRPr="00D302FE" w:rsidTr="00243726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D302FE">
              <w:rPr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C155DD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/>
              </w:rPr>
              <w:t>Кедровый</w:t>
            </w:r>
          </w:p>
        </w:tc>
      </w:tr>
      <w:tr w:rsidR="0023041C" w:rsidRPr="00D302FE" w:rsidTr="00243726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</w:pPr>
            <w:r w:rsidRPr="00D302FE">
              <w:rPr>
                <w:color w:val="000000"/>
              </w:rPr>
              <w:t>Профилактический визит, в ходе которого контролируемое лицо</w:t>
            </w:r>
            <w:r w:rsidRPr="00D302FE"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D302FE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D302FE">
            <w:pPr>
              <w:contextualSpacing/>
              <w:jc w:val="center"/>
            </w:pPr>
            <w:r w:rsidRPr="00D302FE"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>в отношении иных контролируемых лиц – по мере необходимости</w:t>
            </w:r>
          </w:p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  <w:p w:rsidR="0023041C" w:rsidRPr="00D302FE" w:rsidRDefault="0023041C" w:rsidP="00D302F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41C" w:rsidRPr="00D302FE" w:rsidRDefault="0023041C" w:rsidP="00C155DD">
            <w:pPr>
              <w:contextualSpacing/>
              <w:jc w:val="center"/>
              <w:rPr>
                <w:color w:val="000000"/>
              </w:rPr>
            </w:pPr>
            <w:r w:rsidRPr="00D302FE">
              <w:rPr>
                <w:color w:val="000000"/>
              </w:rPr>
              <w:t xml:space="preserve">Уполномоченное должностное лицо администрации сельского поселения </w:t>
            </w:r>
            <w:r>
              <w:rPr>
                <w:color w:val="000000"/>
              </w:rPr>
              <w:t>Кедровый</w:t>
            </w:r>
            <w:r w:rsidRPr="00D302FE">
              <w:rPr>
                <w:color w:val="000000"/>
              </w:rPr>
              <w:t xml:space="preserve"> </w:t>
            </w:r>
          </w:p>
        </w:tc>
      </w:tr>
    </w:tbl>
    <w:p w:rsidR="0023041C" w:rsidRPr="00D302FE" w:rsidRDefault="0023041C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8"/>
          <w:szCs w:val="28"/>
        </w:rPr>
      </w:pPr>
    </w:p>
    <w:p w:rsidR="0023041C" w:rsidRPr="00C155DD" w:rsidRDefault="0023041C" w:rsidP="00D302FE">
      <w:pPr>
        <w:pStyle w:val="s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155DD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3041C" w:rsidRPr="00D302FE" w:rsidRDefault="0023041C" w:rsidP="00D302FE">
      <w:pPr>
        <w:autoSpaceDE w:val="0"/>
        <w:autoSpaceDN w:val="0"/>
        <w:adjustRightInd w:val="0"/>
        <w:contextualSpacing/>
        <w:jc w:val="both"/>
        <w:rPr>
          <w:color w:val="22272F"/>
          <w:sz w:val="28"/>
          <w:szCs w:val="28"/>
        </w:rPr>
      </w:pPr>
    </w:p>
    <w:p w:rsidR="0023041C" w:rsidRPr="00C155DD" w:rsidRDefault="0023041C" w:rsidP="00D302FE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C155DD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3041C" w:rsidRPr="00C155DD" w:rsidRDefault="0023041C" w:rsidP="00D302FE">
      <w:pPr>
        <w:contextualSpacing/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3041C" w:rsidRPr="00C155DD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3041C" w:rsidRPr="00C155DD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</w:tc>
      </w:tr>
      <w:tr w:rsidR="0023041C" w:rsidRPr="00C155DD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C155DD">
              <w:rPr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100 %</w:t>
            </w:r>
          </w:p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 xml:space="preserve">(если имелись случаи выявления готовящихся нарушений обязательных требований </w:t>
            </w:r>
            <w:r w:rsidRPr="00C155DD">
              <w:rPr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C155DD">
              <w:rPr>
                <w:szCs w:val="20"/>
              </w:rPr>
              <w:t>)</w:t>
            </w:r>
          </w:p>
        </w:tc>
      </w:tr>
      <w:tr w:rsidR="0023041C" w:rsidRPr="00C155DD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23041C" w:rsidRPr="00C155DD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0%</w:t>
            </w:r>
          </w:p>
        </w:tc>
      </w:tr>
      <w:tr w:rsidR="0023041C" w:rsidRPr="00C155DD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C155DD">
              <w:rPr>
                <w:spacing w:val="-6"/>
                <w:szCs w:val="20"/>
              </w:rPr>
              <w:t xml:space="preserve"> </w:t>
            </w:r>
            <w:r w:rsidRPr="00C155DD">
              <w:rPr>
                <w:szCs w:val="20"/>
              </w:rPr>
              <w:t>в сфере благоустройства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3041C" w:rsidRPr="00C155DD" w:rsidTr="002437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1C" w:rsidRPr="00C155DD" w:rsidRDefault="0023041C" w:rsidP="00D302FE">
            <w:pPr>
              <w:autoSpaceDE w:val="0"/>
              <w:autoSpaceDN w:val="0"/>
              <w:adjustRightInd w:val="0"/>
              <w:contextualSpacing/>
              <w:jc w:val="center"/>
              <w:rPr>
                <w:szCs w:val="20"/>
              </w:rPr>
            </w:pPr>
            <w:r w:rsidRPr="00C155DD">
              <w:rPr>
                <w:szCs w:val="20"/>
              </w:rPr>
              <w:t>100%</w:t>
            </w:r>
          </w:p>
        </w:tc>
      </w:tr>
    </w:tbl>
    <w:p w:rsidR="0023041C" w:rsidRPr="00C155DD" w:rsidRDefault="0023041C" w:rsidP="00C155DD">
      <w:pPr>
        <w:pStyle w:val="s1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bookmarkStart w:id="1" w:name="_GoBack"/>
      <w:bookmarkEnd w:id="1"/>
    </w:p>
    <w:sectPr w:rsidR="0023041C" w:rsidRPr="00C155DD" w:rsidSect="004D114A">
      <w:headerReference w:type="default" r:id="rId7"/>
      <w:pgSz w:w="11906" w:h="16838"/>
      <w:pgMar w:top="1418" w:right="98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1C" w:rsidRDefault="0023041C" w:rsidP="00BA56DB">
      <w:r>
        <w:separator/>
      </w:r>
    </w:p>
  </w:endnote>
  <w:endnote w:type="continuationSeparator" w:id="0">
    <w:p w:rsidR="0023041C" w:rsidRDefault="0023041C" w:rsidP="00B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SeoulNamsan vert">
    <w:altName w:val="@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1C" w:rsidRDefault="0023041C" w:rsidP="00BA56DB">
      <w:r>
        <w:separator/>
      </w:r>
    </w:p>
  </w:footnote>
  <w:footnote w:type="continuationSeparator" w:id="0">
    <w:p w:rsidR="0023041C" w:rsidRDefault="0023041C" w:rsidP="00BA5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41C" w:rsidRPr="00B91EE5" w:rsidRDefault="0023041C">
    <w:pPr>
      <w:pStyle w:val="Header"/>
      <w:jc w:val="center"/>
      <w:rPr>
        <w:rFonts w:ascii="@SeoulNamsan vert" w:eastAsia="@SeoulNamsan vert" w:cs="@SeoulNamsan vert"/>
        <w:sz w:val="28"/>
      </w:rPr>
    </w:pPr>
  </w:p>
  <w:p w:rsidR="0023041C" w:rsidRDefault="002304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33D2"/>
    <w:rsid w:val="00074621"/>
    <w:rsid w:val="0007738F"/>
    <w:rsid w:val="000800FB"/>
    <w:rsid w:val="00081B26"/>
    <w:rsid w:val="00082826"/>
    <w:rsid w:val="00083422"/>
    <w:rsid w:val="0008546F"/>
    <w:rsid w:val="00087948"/>
    <w:rsid w:val="00087BE8"/>
    <w:rsid w:val="0009136C"/>
    <w:rsid w:val="000A1192"/>
    <w:rsid w:val="000A3C61"/>
    <w:rsid w:val="000A472C"/>
    <w:rsid w:val="000A6579"/>
    <w:rsid w:val="000B3D8F"/>
    <w:rsid w:val="000C0D74"/>
    <w:rsid w:val="000C20E1"/>
    <w:rsid w:val="000C7F65"/>
    <w:rsid w:val="000D0115"/>
    <w:rsid w:val="000D1D3C"/>
    <w:rsid w:val="000D3599"/>
    <w:rsid w:val="000D6BE6"/>
    <w:rsid w:val="000E3F16"/>
    <w:rsid w:val="000E5DE1"/>
    <w:rsid w:val="000F44ED"/>
    <w:rsid w:val="000F5DC9"/>
    <w:rsid w:val="001029B2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937"/>
    <w:rsid w:val="00182DD2"/>
    <w:rsid w:val="00182FEB"/>
    <w:rsid w:val="00190900"/>
    <w:rsid w:val="001A4213"/>
    <w:rsid w:val="001A7D94"/>
    <w:rsid w:val="001B1594"/>
    <w:rsid w:val="001B1735"/>
    <w:rsid w:val="001B18FA"/>
    <w:rsid w:val="001B783F"/>
    <w:rsid w:val="001C0CA9"/>
    <w:rsid w:val="001C5BF0"/>
    <w:rsid w:val="001C7AC4"/>
    <w:rsid w:val="001D192D"/>
    <w:rsid w:val="001D44A1"/>
    <w:rsid w:val="001D4BE7"/>
    <w:rsid w:val="001D72FB"/>
    <w:rsid w:val="001D7F18"/>
    <w:rsid w:val="001E3866"/>
    <w:rsid w:val="001E4815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3041C"/>
    <w:rsid w:val="00243726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B33"/>
    <w:rsid w:val="002B1D83"/>
    <w:rsid w:val="002B2516"/>
    <w:rsid w:val="002B3B8A"/>
    <w:rsid w:val="002B52AC"/>
    <w:rsid w:val="002B68E1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57EF"/>
    <w:rsid w:val="003C7171"/>
    <w:rsid w:val="003D109E"/>
    <w:rsid w:val="003D19A8"/>
    <w:rsid w:val="003D5C9A"/>
    <w:rsid w:val="003D72F6"/>
    <w:rsid w:val="003E3161"/>
    <w:rsid w:val="003E7D5B"/>
    <w:rsid w:val="003F0910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114A"/>
    <w:rsid w:val="004D532C"/>
    <w:rsid w:val="004D6A3D"/>
    <w:rsid w:val="004E67F2"/>
    <w:rsid w:val="004E697B"/>
    <w:rsid w:val="004F31DF"/>
    <w:rsid w:val="00505C25"/>
    <w:rsid w:val="005142B5"/>
    <w:rsid w:val="00517E5A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A61E4"/>
    <w:rsid w:val="005A77F9"/>
    <w:rsid w:val="005B31AA"/>
    <w:rsid w:val="005B6E7B"/>
    <w:rsid w:val="005B7459"/>
    <w:rsid w:val="005C33A7"/>
    <w:rsid w:val="005C35C7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10A77"/>
    <w:rsid w:val="00613305"/>
    <w:rsid w:val="00613D0E"/>
    <w:rsid w:val="00615ECE"/>
    <w:rsid w:val="00620909"/>
    <w:rsid w:val="006276AC"/>
    <w:rsid w:val="00630448"/>
    <w:rsid w:val="00641C31"/>
    <w:rsid w:val="00644AA5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0B61"/>
    <w:rsid w:val="007645A7"/>
    <w:rsid w:val="00771626"/>
    <w:rsid w:val="007739F0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5D86"/>
    <w:rsid w:val="007F7AE8"/>
    <w:rsid w:val="00800C08"/>
    <w:rsid w:val="00811F6C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672E"/>
    <w:rsid w:val="008A7C91"/>
    <w:rsid w:val="008B34C8"/>
    <w:rsid w:val="008B38CB"/>
    <w:rsid w:val="008C5C06"/>
    <w:rsid w:val="008D1E8A"/>
    <w:rsid w:val="008D41B8"/>
    <w:rsid w:val="008F2DE4"/>
    <w:rsid w:val="00902F7E"/>
    <w:rsid w:val="0091389D"/>
    <w:rsid w:val="0092589B"/>
    <w:rsid w:val="009324EC"/>
    <w:rsid w:val="009409D0"/>
    <w:rsid w:val="009461BF"/>
    <w:rsid w:val="009468C3"/>
    <w:rsid w:val="009505A4"/>
    <w:rsid w:val="0095776D"/>
    <w:rsid w:val="009619CA"/>
    <w:rsid w:val="0096516C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29EF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3983"/>
    <w:rsid w:val="00B043C9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75760"/>
    <w:rsid w:val="00B8146B"/>
    <w:rsid w:val="00B8299B"/>
    <w:rsid w:val="00B84035"/>
    <w:rsid w:val="00B91EE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D6B6C"/>
    <w:rsid w:val="00BE15A3"/>
    <w:rsid w:val="00BE4D4D"/>
    <w:rsid w:val="00BE5F60"/>
    <w:rsid w:val="00BE7D63"/>
    <w:rsid w:val="00C02923"/>
    <w:rsid w:val="00C030E8"/>
    <w:rsid w:val="00C04ED4"/>
    <w:rsid w:val="00C07BEC"/>
    <w:rsid w:val="00C107B9"/>
    <w:rsid w:val="00C11D95"/>
    <w:rsid w:val="00C124D8"/>
    <w:rsid w:val="00C155DD"/>
    <w:rsid w:val="00C16012"/>
    <w:rsid w:val="00C22EBD"/>
    <w:rsid w:val="00C30CBB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90D76"/>
    <w:rsid w:val="00C9470B"/>
    <w:rsid w:val="00C97892"/>
    <w:rsid w:val="00CA35CC"/>
    <w:rsid w:val="00CB42F1"/>
    <w:rsid w:val="00CB64CC"/>
    <w:rsid w:val="00CB68D6"/>
    <w:rsid w:val="00CC3D73"/>
    <w:rsid w:val="00CC3EC1"/>
    <w:rsid w:val="00CD1F20"/>
    <w:rsid w:val="00CD3F46"/>
    <w:rsid w:val="00CE26F8"/>
    <w:rsid w:val="00CE5305"/>
    <w:rsid w:val="00CF0C6A"/>
    <w:rsid w:val="00CF0F26"/>
    <w:rsid w:val="00CF1FAD"/>
    <w:rsid w:val="00CF5B41"/>
    <w:rsid w:val="00D03DF5"/>
    <w:rsid w:val="00D07C6F"/>
    <w:rsid w:val="00D120CD"/>
    <w:rsid w:val="00D302FE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6604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DF0592"/>
    <w:rsid w:val="00E0008D"/>
    <w:rsid w:val="00E01A44"/>
    <w:rsid w:val="00E119DA"/>
    <w:rsid w:val="00E27B96"/>
    <w:rsid w:val="00E3178D"/>
    <w:rsid w:val="00E31AE8"/>
    <w:rsid w:val="00E379AA"/>
    <w:rsid w:val="00E61C26"/>
    <w:rsid w:val="00E63B52"/>
    <w:rsid w:val="00E71A58"/>
    <w:rsid w:val="00E7208B"/>
    <w:rsid w:val="00E73906"/>
    <w:rsid w:val="00E914C6"/>
    <w:rsid w:val="00E92E6C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1FCB"/>
    <w:rsid w:val="00F0285E"/>
    <w:rsid w:val="00F12E8D"/>
    <w:rsid w:val="00F17C91"/>
    <w:rsid w:val="00F26237"/>
    <w:rsid w:val="00F34ECE"/>
    <w:rsid w:val="00F34F06"/>
    <w:rsid w:val="00F36A64"/>
    <w:rsid w:val="00F468EF"/>
    <w:rsid w:val="00F46FDC"/>
    <w:rsid w:val="00F5248D"/>
    <w:rsid w:val="00F53C64"/>
    <w:rsid w:val="00F725D7"/>
    <w:rsid w:val="00F732DB"/>
    <w:rsid w:val="00F76C92"/>
    <w:rsid w:val="00F77FC4"/>
    <w:rsid w:val="00F912C3"/>
    <w:rsid w:val="00F91692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E1263"/>
    <w:rsid w:val="00FE5AB7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D3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29B2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393AC8"/>
    <w:rPr>
      <w:rFonts w:cs="Times New Roman"/>
      <w:b/>
    </w:rPr>
  </w:style>
  <w:style w:type="paragraph" w:customStyle="1" w:styleId="1">
    <w:name w:val="Знак1"/>
    <w:basedOn w:val="Normal"/>
    <w:next w:val="Normal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A23871"/>
    <w:rPr>
      <w:rFonts w:cs="Times New Roman"/>
    </w:rPr>
  </w:style>
  <w:style w:type="paragraph" w:styleId="NormalWeb">
    <w:name w:val="Normal (Web)"/>
    <w:basedOn w:val="Normal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029B2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Normal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uiPriority w:val="99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0">
    <w:name w:val="Заголовок"/>
    <w:basedOn w:val="Normal"/>
    <w:next w:val="BodyText"/>
    <w:uiPriority w:val="99"/>
    <w:rsid w:val="00BA4591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A4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29B2"/>
    <w:rPr>
      <w:rFonts w:cs="Times New Roman"/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0">
    <w:name w:val="Знак Знак Знак1 Знак"/>
    <w:basedOn w:val="Normal"/>
    <w:uiPriority w:val="99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B2"/>
    <w:rPr>
      <w:rFonts w:cs="Times New Roman"/>
      <w:sz w:val="2"/>
    </w:rPr>
  </w:style>
  <w:style w:type="paragraph" w:customStyle="1" w:styleId="a2">
    <w:name w:val="Знак Знак Знак Знак Знак Знак Знак"/>
    <w:basedOn w:val="Normal"/>
    <w:uiPriority w:val="99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C0D74"/>
  </w:style>
  <w:style w:type="paragraph" w:styleId="BodyTextIndent3">
    <w:name w:val="Body Text Indent 3"/>
    <w:basedOn w:val="Normal"/>
    <w:link w:val="BodyTextIndent3Char"/>
    <w:uiPriority w:val="99"/>
    <w:rsid w:val="00FE5A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E5AB7"/>
    <w:rPr>
      <w:rFonts w:cs="Times New Roman"/>
      <w:sz w:val="16"/>
    </w:rPr>
  </w:style>
  <w:style w:type="character" w:customStyle="1" w:styleId="NoSpacingChar">
    <w:name w:val="No Spacing Char"/>
    <w:link w:val="NoSpacing"/>
    <w:uiPriority w:val="99"/>
    <w:locked/>
    <w:rsid w:val="00CB42F1"/>
    <w:rPr>
      <w:sz w:val="22"/>
    </w:rPr>
  </w:style>
  <w:style w:type="paragraph" w:styleId="Header">
    <w:name w:val="header"/>
    <w:basedOn w:val="Normal"/>
    <w:link w:val="Head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137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1370"/>
    <w:rPr>
      <w:rFonts w:cs="Times New Roman"/>
      <w:sz w:val="24"/>
    </w:rPr>
  </w:style>
  <w:style w:type="character" w:customStyle="1" w:styleId="FontStyle14">
    <w:name w:val="Font Style14"/>
    <w:uiPriority w:val="99"/>
    <w:rsid w:val="00BB3BE3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BB3BE3"/>
    <w:rPr>
      <w:rFonts w:ascii="Times New Roman" w:hAnsi="Times New Roman"/>
      <w:sz w:val="26"/>
    </w:rPr>
  </w:style>
  <w:style w:type="character" w:customStyle="1" w:styleId="ConsPlusNormal1">
    <w:name w:val="ConsPlusNormal1"/>
    <w:link w:val="ConsPlusNormal0"/>
    <w:uiPriority w:val="99"/>
    <w:locked/>
    <w:rsid w:val="00426C6B"/>
    <w:rPr>
      <w:rFonts w:ascii="Arial" w:hAnsi="Arial"/>
      <w:sz w:val="22"/>
      <w:lang w:val="ru-RU" w:eastAsia="ru-RU"/>
    </w:rPr>
  </w:style>
  <w:style w:type="paragraph" w:customStyle="1" w:styleId="Default">
    <w:name w:val="Default"/>
    <w:uiPriority w:val="99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Normal"/>
    <w:uiPriority w:val="99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uiPriority w:val="99"/>
    <w:locked/>
    <w:rsid w:val="003322F7"/>
    <w:rPr>
      <w:rFonts w:ascii="Arial" w:hAnsi="Arial"/>
      <w:sz w:val="20"/>
      <w:lang w:eastAsia="zh-CN"/>
    </w:rPr>
  </w:style>
  <w:style w:type="character" w:styleId="Hyperlink">
    <w:name w:val="Hyperlink"/>
    <w:basedOn w:val="DefaultParagraphFont"/>
    <w:uiPriority w:val="99"/>
    <w:rsid w:val="00F725D7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F725D7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rsid w:val="002B68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B68E1"/>
    <w:rPr>
      <w:rFonts w:cs="Times New Roman"/>
      <w:sz w:val="24"/>
      <w:szCs w:val="24"/>
    </w:rPr>
  </w:style>
  <w:style w:type="paragraph" w:customStyle="1" w:styleId="s1">
    <w:name w:val="s_1"/>
    <w:basedOn w:val="Normal"/>
    <w:uiPriority w:val="99"/>
    <w:rsid w:val="002B68E1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rsid w:val="002B68E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1538</Words>
  <Characters>8770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/>
  <dc:description/>
  <cp:lastModifiedBy>1</cp:lastModifiedBy>
  <cp:revision>2</cp:revision>
  <cp:lastPrinted>2024-12-18T10:21:00Z</cp:lastPrinted>
  <dcterms:created xsi:type="dcterms:W3CDTF">2024-12-19T04:50:00Z</dcterms:created>
  <dcterms:modified xsi:type="dcterms:W3CDTF">2024-12-19T04:50:00Z</dcterms:modified>
</cp:coreProperties>
</file>